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797EE" w14:textId="77777777" w:rsidR="00A55A04" w:rsidRDefault="009013FF">
      <w:pPr>
        <w:rPr>
          <w:b/>
        </w:rPr>
      </w:pPr>
      <w:r>
        <w:rPr>
          <w:b/>
        </w:rPr>
        <w:t>ŽÁDOST O PRODLOUŽENÍ POVINNÉ ŠKOLNÍ DOCHÁZKY</w:t>
      </w:r>
    </w:p>
    <w:p w14:paraId="41CC8716" w14:textId="77777777" w:rsidR="00A55A04" w:rsidRDefault="00A55A04"/>
    <w:p w14:paraId="5E673A1F" w14:textId="77777777" w:rsidR="00A55A04" w:rsidRDefault="009013FF">
      <w:pPr>
        <w:rPr>
          <w:b/>
        </w:rPr>
      </w:pPr>
      <w:r>
        <w:t>(Ředitel školy může žákovi, který po splnění povinné školní docházky nezískal základní vzdělání, povolit po posouzení důvodů uvedených v žádosti jeho zákonného zástupce na základě těchto kritérií:  „</w:t>
      </w:r>
      <w:r w:rsidRPr="009013FF">
        <w:rPr>
          <w:b/>
          <w:i/>
        </w:rPr>
        <w:t>dosavadních výsledků vzdělávání žáka</w:t>
      </w:r>
      <w:r>
        <w:rPr>
          <w:b/>
          <w:i/>
        </w:rPr>
        <w:t>, plnění školní docházky a školních povinností,</w:t>
      </w:r>
      <w:r w:rsidRPr="009013FF">
        <w:rPr>
          <w:b/>
          <w:i/>
        </w:rPr>
        <w:t xml:space="preserve"> přístupu k</w:t>
      </w:r>
      <w:r>
        <w:rPr>
          <w:b/>
          <w:i/>
        </w:rPr>
        <w:t>e vzdělávání</w:t>
      </w:r>
      <w:r w:rsidRPr="009013FF">
        <w:rPr>
          <w:b/>
          <w:i/>
        </w:rPr>
        <w:t>, včetně chování žáka ve škole a na mimoškolních akcích</w:t>
      </w:r>
      <w:r>
        <w:rPr>
          <w:b/>
          <w:i/>
        </w:rPr>
        <w:t>“</w:t>
      </w:r>
      <w:r w:rsidRPr="009013FF">
        <w:rPr>
          <w:b/>
          <w:i/>
        </w:rPr>
        <w:t>,</w:t>
      </w:r>
      <w:r>
        <w:t xml:space="preserve"> v pokračování v základním vzdělávání, nejdéle však do konce školního roku, v němž žák dosáhne osmnáctého roku věku. /§ </w:t>
      </w:r>
      <w:r>
        <w:rPr>
          <w:b/>
        </w:rPr>
        <w:t>55 odst. 1 zákona č. 561/2004 Sb. O předškolním,</w:t>
      </w:r>
      <w:r>
        <w:t xml:space="preserve"> </w:t>
      </w:r>
      <w:r>
        <w:rPr>
          <w:b/>
        </w:rPr>
        <w:t>základním, středním, vyšším odborném a jiném vzdělávání (školský zákon)/)</w:t>
      </w:r>
    </w:p>
    <w:p w14:paraId="392D9D04" w14:textId="77777777" w:rsidR="00A55A04" w:rsidRDefault="00A55A04"/>
    <w:p w14:paraId="25ED6F8E" w14:textId="77777777" w:rsidR="00A55A04" w:rsidRDefault="009013FF">
      <w:pPr>
        <w:rPr>
          <w:vertAlign w:val="superscript"/>
        </w:rPr>
      </w:pPr>
      <w:r>
        <w:t>Žádám o prodloužení povinné školní docházky žáka/žákyně</w:t>
      </w:r>
    </w:p>
    <w:p w14:paraId="20DD70E8" w14:textId="77777777" w:rsidR="00A55A04" w:rsidRDefault="00A55A04"/>
    <w:p w14:paraId="6A413158" w14:textId="77777777" w:rsidR="00A55A04" w:rsidRDefault="009013FF">
      <w:r>
        <w:t>Jméno a příjmení ________________________________________________</w:t>
      </w:r>
    </w:p>
    <w:p w14:paraId="620EFE98" w14:textId="77777777" w:rsidR="00A55A04" w:rsidRDefault="00A55A04"/>
    <w:p w14:paraId="7449F032" w14:textId="77777777" w:rsidR="00A55A04" w:rsidRDefault="009013FF">
      <w:r>
        <w:t xml:space="preserve">Datum narození _______________________ třída _____________________ </w:t>
      </w:r>
    </w:p>
    <w:p w14:paraId="5390AC58" w14:textId="77777777" w:rsidR="00A55A04" w:rsidRDefault="00A55A04">
      <w:pPr>
        <w:rPr>
          <w:b/>
          <w:i/>
        </w:rPr>
      </w:pPr>
    </w:p>
    <w:p w14:paraId="7030814F" w14:textId="77777777" w:rsidR="00A55A04" w:rsidRDefault="009013FF">
      <w:pPr>
        <w:rPr>
          <w:b/>
          <w:i/>
        </w:rPr>
      </w:pPr>
      <w:r>
        <w:rPr>
          <w:b/>
          <w:i/>
        </w:rPr>
        <w:t>Odůvodnění:</w:t>
      </w:r>
    </w:p>
    <w:p w14:paraId="0FDDAFA2" w14:textId="77777777" w:rsidR="00A55A04" w:rsidRDefault="009013FF">
      <w:r>
        <w:t>___________________________________________________________________</w:t>
      </w:r>
    </w:p>
    <w:p w14:paraId="46A79E1C" w14:textId="77777777" w:rsidR="00A55A04" w:rsidRDefault="00A55A04"/>
    <w:p w14:paraId="27698438" w14:textId="77777777" w:rsidR="00A55A04" w:rsidRDefault="009013FF">
      <w:r>
        <w:t>___________________________________________________________________</w:t>
      </w:r>
    </w:p>
    <w:p w14:paraId="16022F57" w14:textId="77777777" w:rsidR="00A55A04" w:rsidRDefault="00A55A04"/>
    <w:p w14:paraId="6CDECBA8" w14:textId="77777777" w:rsidR="00A55A04" w:rsidRDefault="009013FF">
      <w:r>
        <w:t>___________________________________________________________________</w:t>
      </w:r>
    </w:p>
    <w:p w14:paraId="3A37EEEF" w14:textId="77777777" w:rsidR="00A55A04" w:rsidRDefault="00A55A04"/>
    <w:p w14:paraId="0ED606E4" w14:textId="77777777" w:rsidR="00A55A04" w:rsidRDefault="009013FF">
      <w:r>
        <w:t>V Praze dne ______________</w:t>
      </w:r>
    </w:p>
    <w:p w14:paraId="43D317EB" w14:textId="77777777" w:rsidR="00A55A04" w:rsidRDefault="00A55A04"/>
    <w:p w14:paraId="144969F7" w14:textId="77777777" w:rsidR="00A55A04" w:rsidRDefault="009013FF">
      <w:pPr>
        <w:rPr>
          <w:u w:val="single"/>
        </w:rPr>
      </w:pPr>
      <w:r>
        <w:rPr>
          <w:u w:val="single"/>
        </w:rPr>
        <w:t>Zákonný zástupce:</w:t>
      </w:r>
    </w:p>
    <w:p w14:paraId="5F72E92B" w14:textId="77777777" w:rsidR="00A55A04" w:rsidRDefault="00A55A04">
      <w:pPr>
        <w:rPr>
          <w:u w:val="single"/>
        </w:rPr>
      </w:pPr>
    </w:p>
    <w:p w14:paraId="5667F88D" w14:textId="77777777" w:rsidR="00A55A04" w:rsidRDefault="009013FF">
      <w:r>
        <w:t>Příjmení, jméno, titul:     ______________________________________</w:t>
      </w:r>
      <w:bookmarkStart w:id="0" w:name="_GoBack"/>
      <w:bookmarkEnd w:id="0"/>
    </w:p>
    <w:p w14:paraId="6DB72292" w14:textId="77777777" w:rsidR="00A55A04" w:rsidRDefault="00A55A04"/>
    <w:p w14:paraId="25B623B7" w14:textId="77777777" w:rsidR="00A55A04" w:rsidRDefault="009013FF">
      <w:r>
        <w:t>Adresa trvalého pobytu:   _____________________________________</w:t>
      </w:r>
    </w:p>
    <w:p w14:paraId="5784F3E1" w14:textId="77777777" w:rsidR="00A55A04" w:rsidRDefault="00A55A04"/>
    <w:p w14:paraId="228CD4C2" w14:textId="77777777" w:rsidR="00A55A04" w:rsidRDefault="009013FF">
      <w:r>
        <w:t xml:space="preserve">Podpis zákonného zástupce: </w:t>
      </w:r>
    </w:p>
    <w:p w14:paraId="0FCADE09" w14:textId="77777777" w:rsidR="009013FF" w:rsidRPr="009013FF" w:rsidRDefault="009013FF"/>
    <w:p w14:paraId="1C20FD73" w14:textId="77777777" w:rsidR="00A55A04" w:rsidRDefault="00A55A04">
      <w:pPr>
        <w:rPr>
          <w:sz w:val="20"/>
          <w:szCs w:val="20"/>
        </w:rPr>
      </w:pPr>
    </w:p>
    <w:sectPr w:rsidR="00A55A04">
      <w:headerReference w:type="default" r:id="rId6"/>
      <w:footerReference w:type="default" r:id="rId7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68FD8" w14:textId="77777777" w:rsidR="00BD6F4A" w:rsidRDefault="00BD6F4A">
      <w:r>
        <w:separator/>
      </w:r>
    </w:p>
  </w:endnote>
  <w:endnote w:type="continuationSeparator" w:id="0">
    <w:p w14:paraId="4C437D2C" w14:textId="77777777" w:rsidR="00BD6F4A" w:rsidRDefault="00BD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BA3DC" w14:textId="77777777" w:rsidR="00A55A04" w:rsidRDefault="00A55A04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52DF4" w14:textId="77777777" w:rsidR="00BD6F4A" w:rsidRDefault="00BD6F4A">
      <w:r>
        <w:separator/>
      </w:r>
    </w:p>
  </w:footnote>
  <w:footnote w:type="continuationSeparator" w:id="0">
    <w:p w14:paraId="2870CDAD" w14:textId="77777777" w:rsidR="00BD6F4A" w:rsidRDefault="00BD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B1EEF" w14:textId="0BDF010A" w:rsidR="009A2B92" w:rsidRPr="007D7739" w:rsidRDefault="009A2B92" w:rsidP="009A2B92">
    <w:pPr>
      <w:jc w:val="center"/>
      <w:rPr>
        <w:b/>
      </w:rPr>
    </w:pPr>
    <w:r w:rsidRPr="007D7739">
      <w:rPr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606EEE5E" wp14:editId="1129E651">
          <wp:simplePos x="0" y="0"/>
          <wp:positionH relativeFrom="column">
            <wp:posOffset>5348605</wp:posOffset>
          </wp:positionH>
          <wp:positionV relativeFrom="paragraph">
            <wp:posOffset>-449580</wp:posOffset>
          </wp:positionV>
          <wp:extent cx="1123950" cy="1123950"/>
          <wp:effectExtent l="0" t="0" r="0" b="0"/>
          <wp:wrapNone/>
          <wp:docPr id="102455143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7739">
      <w:rPr>
        <w:b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1ABB8071" wp14:editId="29B0E15A">
          <wp:simplePos x="0" y="0"/>
          <wp:positionH relativeFrom="margin">
            <wp:posOffset>-635</wp:posOffset>
          </wp:positionH>
          <wp:positionV relativeFrom="paragraph">
            <wp:posOffset>-240665</wp:posOffset>
          </wp:positionV>
          <wp:extent cx="733425" cy="732155"/>
          <wp:effectExtent l="0" t="0" r="9525" b="0"/>
          <wp:wrapNone/>
          <wp:docPr id="52789099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7739">
      <w:rPr>
        <w:b/>
        <w:sz w:val="36"/>
        <w:szCs w:val="36"/>
      </w:rPr>
      <w:t>Základní škola, Praha 6, U Boroviček 3</w:t>
    </w:r>
  </w:p>
  <w:p w14:paraId="451E6CEC" w14:textId="3DF11C9D" w:rsidR="009A2B92" w:rsidRPr="009A2B92" w:rsidRDefault="009A2B92" w:rsidP="009A2B92">
    <w:pPr>
      <w:jc w:val="center"/>
    </w:pPr>
    <w:r w:rsidRPr="009A2B92">
      <w:rPr>
        <w:bCs/>
      </w:rPr>
      <w:t xml:space="preserve">   </w:t>
    </w:r>
    <w:r w:rsidRPr="009A2B92">
      <w:rPr>
        <w:bCs/>
        <w:i/>
      </w:rPr>
      <w:t>e-mail</w:t>
    </w:r>
    <w:r w:rsidRPr="009A2B92">
      <w:rPr>
        <w:bCs/>
      </w:rPr>
      <w:t>:</w:t>
    </w:r>
    <w:r w:rsidRPr="009A2B92">
      <w:rPr>
        <w:b/>
        <w:bCs/>
        <w:i/>
      </w:rPr>
      <w:t xml:space="preserve"> </w:t>
    </w:r>
    <w:hyperlink r:id="rId3" w:history="1">
      <w:r w:rsidRPr="009A2B92">
        <w:rPr>
          <w:rStyle w:val="Hypertextovodkaz"/>
          <w:bCs/>
          <w:i/>
        </w:rPr>
        <w:t>reditelka@borovicky.cz</w:t>
      </w:r>
    </w:hyperlink>
    <w:r w:rsidRPr="009A2B92">
      <w:rPr>
        <w:b/>
      </w:rPr>
      <w:t xml:space="preserve">     </w:t>
    </w:r>
    <w:hyperlink r:id="rId4" w:history="1">
      <w:r w:rsidRPr="009A2B92">
        <w:rPr>
          <w:rStyle w:val="Hypertextovodkaz"/>
        </w:rPr>
        <w:t>www.borovicky.cz</w:t>
      </w:r>
    </w:hyperlink>
  </w:p>
  <w:p w14:paraId="62DA2562" w14:textId="07722394" w:rsidR="00A55A04" w:rsidRDefault="009013FF" w:rsidP="0088008B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69A800" wp14:editId="575EC4D7">
              <wp:simplePos x="0" y="0"/>
              <wp:positionH relativeFrom="column">
                <wp:posOffset>3810</wp:posOffset>
              </wp:positionH>
              <wp:positionV relativeFrom="paragraph">
                <wp:posOffset>177800</wp:posOffset>
              </wp:positionV>
              <wp:extent cx="6515100" cy="0"/>
              <wp:effectExtent l="13335" t="6350" r="5715" b="12700"/>
              <wp:wrapNone/>
              <wp:docPr id="1" name="Line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010034A" id="Lines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4pt" to="513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"/>
          </w:pict>
        </mc:Fallback>
      </mc:AlternateContent>
    </w:r>
  </w:p>
  <w:p w14:paraId="5E26597D" w14:textId="77777777" w:rsidR="0088008B" w:rsidRDefault="0088008B" w:rsidP="008800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A8"/>
    <w:rsid w:val="00007071"/>
    <w:rsid w:val="00035BEC"/>
    <w:rsid w:val="00057385"/>
    <w:rsid w:val="00060081"/>
    <w:rsid w:val="00084B68"/>
    <w:rsid w:val="0009299F"/>
    <w:rsid w:val="000A0EE0"/>
    <w:rsid w:val="000A3D7C"/>
    <w:rsid w:val="000A3E15"/>
    <w:rsid w:val="000A51B2"/>
    <w:rsid w:val="000D2A88"/>
    <w:rsid w:val="000D4ACF"/>
    <w:rsid w:val="000D6C00"/>
    <w:rsid w:val="000E422A"/>
    <w:rsid w:val="000F23BD"/>
    <w:rsid w:val="000F3EEE"/>
    <w:rsid w:val="00141112"/>
    <w:rsid w:val="0016007C"/>
    <w:rsid w:val="001614C4"/>
    <w:rsid w:val="00193ADF"/>
    <w:rsid w:val="001A300C"/>
    <w:rsid w:val="001C557D"/>
    <w:rsid w:val="001D6791"/>
    <w:rsid w:val="001E171E"/>
    <w:rsid w:val="001F6550"/>
    <w:rsid w:val="002011A3"/>
    <w:rsid w:val="00241C37"/>
    <w:rsid w:val="002474A5"/>
    <w:rsid w:val="002519EF"/>
    <w:rsid w:val="00261ED8"/>
    <w:rsid w:val="0026417D"/>
    <w:rsid w:val="00273597"/>
    <w:rsid w:val="00280620"/>
    <w:rsid w:val="00294B7F"/>
    <w:rsid w:val="002B4E34"/>
    <w:rsid w:val="002C1584"/>
    <w:rsid w:val="002C5C09"/>
    <w:rsid w:val="002E38A8"/>
    <w:rsid w:val="002E7407"/>
    <w:rsid w:val="002F0428"/>
    <w:rsid w:val="002F5F20"/>
    <w:rsid w:val="0030275F"/>
    <w:rsid w:val="00324976"/>
    <w:rsid w:val="003312F5"/>
    <w:rsid w:val="00335405"/>
    <w:rsid w:val="003442EC"/>
    <w:rsid w:val="00356D09"/>
    <w:rsid w:val="00360C09"/>
    <w:rsid w:val="003659C3"/>
    <w:rsid w:val="003736BB"/>
    <w:rsid w:val="00384F1A"/>
    <w:rsid w:val="00392A78"/>
    <w:rsid w:val="00392DB1"/>
    <w:rsid w:val="0039779A"/>
    <w:rsid w:val="0039793D"/>
    <w:rsid w:val="003B6D89"/>
    <w:rsid w:val="003D2E3B"/>
    <w:rsid w:val="003F19E4"/>
    <w:rsid w:val="004037B7"/>
    <w:rsid w:val="00406541"/>
    <w:rsid w:val="004419BF"/>
    <w:rsid w:val="004468CA"/>
    <w:rsid w:val="0045171F"/>
    <w:rsid w:val="0045231B"/>
    <w:rsid w:val="00463584"/>
    <w:rsid w:val="00465089"/>
    <w:rsid w:val="00475754"/>
    <w:rsid w:val="00482585"/>
    <w:rsid w:val="004A5972"/>
    <w:rsid w:val="004B29AD"/>
    <w:rsid w:val="004D217A"/>
    <w:rsid w:val="004D5CB9"/>
    <w:rsid w:val="004E515A"/>
    <w:rsid w:val="004F349F"/>
    <w:rsid w:val="00504CA0"/>
    <w:rsid w:val="0051668F"/>
    <w:rsid w:val="00524110"/>
    <w:rsid w:val="005279C2"/>
    <w:rsid w:val="005502DD"/>
    <w:rsid w:val="005528DF"/>
    <w:rsid w:val="0055527C"/>
    <w:rsid w:val="00560519"/>
    <w:rsid w:val="0056106D"/>
    <w:rsid w:val="00561F88"/>
    <w:rsid w:val="0058552E"/>
    <w:rsid w:val="005953C6"/>
    <w:rsid w:val="005972B8"/>
    <w:rsid w:val="005A06B2"/>
    <w:rsid w:val="005A11B2"/>
    <w:rsid w:val="005A1617"/>
    <w:rsid w:val="005B091D"/>
    <w:rsid w:val="005C33D2"/>
    <w:rsid w:val="005C510B"/>
    <w:rsid w:val="005E3B7D"/>
    <w:rsid w:val="00612403"/>
    <w:rsid w:val="00612C1C"/>
    <w:rsid w:val="00623BF6"/>
    <w:rsid w:val="0065533B"/>
    <w:rsid w:val="006611BE"/>
    <w:rsid w:val="006653B9"/>
    <w:rsid w:val="00667AC4"/>
    <w:rsid w:val="00672463"/>
    <w:rsid w:val="00693F2E"/>
    <w:rsid w:val="006A0A7D"/>
    <w:rsid w:val="006B5206"/>
    <w:rsid w:val="006C0112"/>
    <w:rsid w:val="006C2A24"/>
    <w:rsid w:val="006C3B46"/>
    <w:rsid w:val="006D5DCE"/>
    <w:rsid w:val="006D6167"/>
    <w:rsid w:val="006D7862"/>
    <w:rsid w:val="007006C0"/>
    <w:rsid w:val="007009E9"/>
    <w:rsid w:val="0070366D"/>
    <w:rsid w:val="00703F23"/>
    <w:rsid w:val="0070428E"/>
    <w:rsid w:val="00706B28"/>
    <w:rsid w:val="007140D1"/>
    <w:rsid w:val="00720F57"/>
    <w:rsid w:val="00732694"/>
    <w:rsid w:val="0077205B"/>
    <w:rsid w:val="00775A7C"/>
    <w:rsid w:val="007905B6"/>
    <w:rsid w:val="007A4513"/>
    <w:rsid w:val="007B0B6D"/>
    <w:rsid w:val="007B13F5"/>
    <w:rsid w:val="007B7BF6"/>
    <w:rsid w:val="007C2CE1"/>
    <w:rsid w:val="007D7739"/>
    <w:rsid w:val="00812299"/>
    <w:rsid w:val="008262AD"/>
    <w:rsid w:val="00857917"/>
    <w:rsid w:val="0087724D"/>
    <w:rsid w:val="0088008B"/>
    <w:rsid w:val="00885A9C"/>
    <w:rsid w:val="0089118D"/>
    <w:rsid w:val="008916BB"/>
    <w:rsid w:val="00893B65"/>
    <w:rsid w:val="008A67DC"/>
    <w:rsid w:val="008C25FD"/>
    <w:rsid w:val="008C4C13"/>
    <w:rsid w:val="008D43D9"/>
    <w:rsid w:val="008E1594"/>
    <w:rsid w:val="008F7C00"/>
    <w:rsid w:val="0090040E"/>
    <w:rsid w:val="009013FF"/>
    <w:rsid w:val="00901C20"/>
    <w:rsid w:val="00924B90"/>
    <w:rsid w:val="009376E7"/>
    <w:rsid w:val="009875A3"/>
    <w:rsid w:val="009A2B92"/>
    <w:rsid w:val="009C7527"/>
    <w:rsid w:val="009D06BE"/>
    <w:rsid w:val="009E465B"/>
    <w:rsid w:val="009E474A"/>
    <w:rsid w:val="009E74E3"/>
    <w:rsid w:val="009F0AE3"/>
    <w:rsid w:val="00A07D83"/>
    <w:rsid w:val="00A1215F"/>
    <w:rsid w:val="00A23842"/>
    <w:rsid w:val="00A267F4"/>
    <w:rsid w:val="00A35B48"/>
    <w:rsid w:val="00A55A04"/>
    <w:rsid w:val="00A57237"/>
    <w:rsid w:val="00A71452"/>
    <w:rsid w:val="00A718F3"/>
    <w:rsid w:val="00A74C6C"/>
    <w:rsid w:val="00A802F2"/>
    <w:rsid w:val="00A8389E"/>
    <w:rsid w:val="00A852F4"/>
    <w:rsid w:val="00A97C1B"/>
    <w:rsid w:val="00AA2D62"/>
    <w:rsid w:val="00AB3A40"/>
    <w:rsid w:val="00AB57D3"/>
    <w:rsid w:val="00AC46AB"/>
    <w:rsid w:val="00AC4B57"/>
    <w:rsid w:val="00AD6DEB"/>
    <w:rsid w:val="00AE3E4F"/>
    <w:rsid w:val="00B145FD"/>
    <w:rsid w:val="00B21708"/>
    <w:rsid w:val="00B40FF1"/>
    <w:rsid w:val="00B43E61"/>
    <w:rsid w:val="00B575DE"/>
    <w:rsid w:val="00B577FB"/>
    <w:rsid w:val="00B6364B"/>
    <w:rsid w:val="00B6788E"/>
    <w:rsid w:val="00B90AC1"/>
    <w:rsid w:val="00B91B26"/>
    <w:rsid w:val="00BA4B4D"/>
    <w:rsid w:val="00BC0CC9"/>
    <w:rsid w:val="00BD290C"/>
    <w:rsid w:val="00BD6F4A"/>
    <w:rsid w:val="00C0436A"/>
    <w:rsid w:val="00C208B6"/>
    <w:rsid w:val="00C23491"/>
    <w:rsid w:val="00C318FA"/>
    <w:rsid w:val="00C44788"/>
    <w:rsid w:val="00C47AE6"/>
    <w:rsid w:val="00C573C9"/>
    <w:rsid w:val="00C61944"/>
    <w:rsid w:val="00C71D60"/>
    <w:rsid w:val="00C952C1"/>
    <w:rsid w:val="00CA6664"/>
    <w:rsid w:val="00CB33A6"/>
    <w:rsid w:val="00CC0112"/>
    <w:rsid w:val="00CE0CE0"/>
    <w:rsid w:val="00CE3D14"/>
    <w:rsid w:val="00CE4B46"/>
    <w:rsid w:val="00CE517E"/>
    <w:rsid w:val="00CE5B09"/>
    <w:rsid w:val="00CF33B8"/>
    <w:rsid w:val="00D13517"/>
    <w:rsid w:val="00D23DD4"/>
    <w:rsid w:val="00D30A47"/>
    <w:rsid w:val="00D44C4B"/>
    <w:rsid w:val="00D5628F"/>
    <w:rsid w:val="00D61C92"/>
    <w:rsid w:val="00D708EF"/>
    <w:rsid w:val="00D71784"/>
    <w:rsid w:val="00D762E7"/>
    <w:rsid w:val="00D8042E"/>
    <w:rsid w:val="00D9120C"/>
    <w:rsid w:val="00D92D60"/>
    <w:rsid w:val="00D94719"/>
    <w:rsid w:val="00DA7B34"/>
    <w:rsid w:val="00DB535C"/>
    <w:rsid w:val="00DD23C4"/>
    <w:rsid w:val="00DD45BF"/>
    <w:rsid w:val="00DF0307"/>
    <w:rsid w:val="00DF770A"/>
    <w:rsid w:val="00E06A32"/>
    <w:rsid w:val="00E17727"/>
    <w:rsid w:val="00E20021"/>
    <w:rsid w:val="00E2274D"/>
    <w:rsid w:val="00E40FDA"/>
    <w:rsid w:val="00E44397"/>
    <w:rsid w:val="00E56983"/>
    <w:rsid w:val="00E65B9B"/>
    <w:rsid w:val="00E829E3"/>
    <w:rsid w:val="00E85ED7"/>
    <w:rsid w:val="00EA5F91"/>
    <w:rsid w:val="00EB0424"/>
    <w:rsid w:val="00EB4434"/>
    <w:rsid w:val="00ED0155"/>
    <w:rsid w:val="00EE075D"/>
    <w:rsid w:val="00EE5C5F"/>
    <w:rsid w:val="00EF38FE"/>
    <w:rsid w:val="00F20A82"/>
    <w:rsid w:val="00F23F1A"/>
    <w:rsid w:val="00F31ACE"/>
    <w:rsid w:val="00F32384"/>
    <w:rsid w:val="00F5173D"/>
    <w:rsid w:val="00F556F0"/>
    <w:rsid w:val="00F83407"/>
    <w:rsid w:val="00F83B6C"/>
    <w:rsid w:val="00F8750C"/>
    <w:rsid w:val="00FA361A"/>
    <w:rsid w:val="00FA5DA4"/>
    <w:rsid w:val="00FD44BF"/>
    <w:rsid w:val="00FD7B3C"/>
    <w:rsid w:val="00FE31EB"/>
    <w:rsid w:val="00FF2081"/>
    <w:rsid w:val="00FF5900"/>
    <w:rsid w:val="78B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0685FE"/>
  <w15:chartTrackingRefBased/>
  <w15:docId w15:val="{801EEB69-0194-4D8D-BAC5-304B387B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 w:cs="Arial"/>
      <w:i/>
      <w:iCs/>
      <w:sz w:val="20"/>
    </w:rPr>
  </w:style>
  <w:style w:type="paragraph" w:styleId="Nadpis2">
    <w:name w:val="heading 2"/>
    <w:basedOn w:val="Normln"/>
    <w:next w:val="Normln"/>
    <w:qFormat/>
    <w:pPr>
      <w:keepNext/>
      <w:ind w:firstLine="708"/>
      <w:jc w:val="center"/>
      <w:outlineLvl w:val="1"/>
    </w:pPr>
    <w:rPr>
      <w:rFonts w:ascii="Arial" w:hAnsi="Arial" w:cs="Arial"/>
      <w:sz w:val="48"/>
    </w:rPr>
  </w:style>
  <w:style w:type="paragraph" w:styleId="Nadpis3">
    <w:name w:val="heading 3"/>
    <w:basedOn w:val="Normln"/>
    <w:next w:val="Normln"/>
    <w:qFormat/>
    <w:pPr>
      <w:keepNext/>
      <w:tabs>
        <w:tab w:val="left" w:pos="6855"/>
      </w:tabs>
      <w:outlineLvl w:val="2"/>
    </w:pPr>
    <w:rPr>
      <w:sz w:val="36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6855"/>
      </w:tabs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before="600"/>
    </w:pPr>
    <w:rPr>
      <w:rFonts w:ascii="Arial" w:hAnsi="Arial" w:cs="Arial"/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eastAsia="Calibri"/>
    </w:rPr>
  </w:style>
  <w:style w:type="character" w:styleId="slostrnky">
    <w:name w:val="page number"/>
    <w:basedOn w:val="Standardnpsmoodstavce"/>
  </w:style>
  <w:style w:type="character" w:styleId="Siln">
    <w:name w:val="Strong"/>
    <w:uiPriority w:val="22"/>
    <w:qFormat/>
    <w:rPr>
      <w:b/>
      <w:bCs/>
    </w:rPr>
  </w:style>
  <w:style w:type="paragraph" w:styleId="Bezmezer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uiPriority w:val="99"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borovicky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orovic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2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Pechová</dc:creator>
  <cp:keywords/>
  <dc:description/>
  <cp:lastModifiedBy>Houdová Karin</cp:lastModifiedBy>
  <cp:revision>3</cp:revision>
  <cp:lastPrinted>2022-11-08T09:42:00Z</cp:lastPrinted>
  <dcterms:created xsi:type="dcterms:W3CDTF">2025-01-17T06:45:00Z</dcterms:created>
  <dcterms:modified xsi:type="dcterms:W3CDTF">2026-01-30T08:14:00Z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59BC86DB3EF04DB793D3D64178630FD7</vt:lpwstr>
  </property>
</Properties>
</file>